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1F" w:rsidRDefault="00F8597E">
      <w:r>
        <w:t>Geachte patiënten , beste mensen,</w:t>
      </w:r>
    </w:p>
    <w:p w:rsidR="00F8597E" w:rsidRDefault="00F8597E"/>
    <w:p w:rsidR="007D3F1F" w:rsidRDefault="00F8597E">
      <w:r>
        <w:t>Na 34 jaar in Soest werkzaam te zijn geweest als  huisarts, heb ik besloten met ingang van 1 januari 2021 te gaan stoppen. Niet dat ik al helemaal wil</w:t>
      </w:r>
      <w:r>
        <w:t xml:space="preserve"> stoppen met dokteren maar het allesomvattende praktijkhouderschap ga ik overdragen. Er zijn verschillende factoren die aan deze beslissing hebben bijgedragen: Huisarts zijn geeft me nog steeds veel werkplezier en dan huisarts zijn in de plaats waar ik zel</w:t>
      </w:r>
      <w:r>
        <w:t xml:space="preserve">f woon, geeft een prettige binding met de </w:t>
      </w:r>
      <w:proofErr w:type="spellStart"/>
      <w:r>
        <w:t>Soester</w:t>
      </w:r>
      <w:proofErr w:type="spellEnd"/>
      <w:r>
        <w:t xml:space="preserve"> gemeenschap.  Niks mis mee , maar nu ik ouder word komen andere interesses en behoeftes meer in het gedrang dan vroeger. Met het overdragen van de praktijk komt er meer ruimte voor nieuwe dingen, zowel wat </w:t>
      </w:r>
      <w:r>
        <w:t>betreft werken als daarbuiten. Belangrijk is ook dat ik een goede opvolger gevonden heb en we deze overname al zo’n 2 jaar aan het voorbereiden zijn, zodat ik de praktijk met een gerust hart achter ga laten.   Met mijn opvolger, Carlien Erlings, werk ik al</w:t>
      </w:r>
      <w:r>
        <w:t xml:space="preserve"> jaren samen op de Lange Brink, dus ik kan uit ervaring zeggen dat ik een goede indruk van haar als huisarts en beoogd praktijkhouder heb. Na enkele jaren alleen in de praktijk van dokter de Haan gewerkt te hebben, is ze vanaf vorig jaar ook op de dinsdag </w:t>
      </w:r>
      <w:r>
        <w:t xml:space="preserve"> bij mij en Esther Peters gaan werken . vanaf 1 juli zal ze 2 dagen in de week in mijn praktijk werken : de dinsdag en de woensdag.</w:t>
      </w:r>
      <w:r>
        <w:rPr>
          <w:color w:val="1F497D"/>
        </w:rPr>
        <w:t xml:space="preserve"> </w:t>
      </w:r>
      <w:r>
        <w:t>Esther Peters blijft ook nog 1 vaste dag - de dinsdag - in de praktijk werken. Zoals u misschien op onze website heeft gelez</w:t>
      </w:r>
      <w:r>
        <w:t>en heeft Esther eind 2019, vanwege een knellende werk-</w:t>
      </w:r>
      <w:proofErr w:type="spellStart"/>
      <w:r>
        <w:t>prive</w:t>
      </w:r>
      <w:proofErr w:type="spellEnd"/>
      <w:r>
        <w:t xml:space="preserve"> balans, beslist dat zij toch wilde stoppen als praktijkhouder. </w:t>
      </w:r>
    </w:p>
    <w:p w:rsidR="007D3F1F" w:rsidRDefault="00F8597E">
      <w:r>
        <w:t>Het komende half jaar ben ik nog op mijn vaste dagen maandag donderdag en vrijdag in de praktijk. 31 december wordt dan mijn laatste</w:t>
      </w:r>
      <w:r>
        <w:t xml:space="preserve"> werkdag op de lange Brinkweg. Ik ben blij dat ik met mijn 2 fijne collega’s ( en niet te vergeten het hele team van de Lange Brink!)   huisartsenzorg kan bieden.  Wat - naast de dagelijkse zorg en de medische ontwikkelingen -  altijd mijn interesse heeft,</w:t>
      </w:r>
      <w:r>
        <w:t xml:space="preserve"> is de mix van ontwikkelingen die zich in de gezondheidszorg voordoen. Zich soms geleidelijk aandienen ,  zoals de invloed van automatisering op ons werk en de verbeterde organisatiegraad onder huisartsen. Maar ook onverwachte, soms ingrijpende zaken, zoal</w:t>
      </w:r>
      <w:r>
        <w:t>s nu dan de corona-epidemie, die ons aanzet, dwingt, om de praktijkorganisatie anders in te richten, wellicht voor altijd. Boeiend en uitdagend om een radertje te zijn in zo’n complex geheel als onze gezondheidszorg. Ik ga dan wel afscheid nemen van de pra</w:t>
      </w:r>
      <w:r>
        <w:t xml:space="preserve">ktijk, nog niet van die wereld, al weet ik nog niet wat er volgend jaar op mijn pad zal komen. </w:t>
      </w:r>
    </w:p>
    <w:p w:rsidR="007D3F1F" w:rsidRDefault="00F8597E">
      <w:r>
        <w:t>Mocht deze brief vragen bij u oproepen, neem dan alstublieft contact op met de praktijk en laat een van ons  u terugbellen. U wordt uiteraard op de hoogte gehou</w:t>
      </w:r>
      <w:r>
        <w:t xml:space="preserve">den. </w:t>
      </w:r>
    </w:p>
    <w:p w:rsidR="00F8597E" w:rsidRDefault="00F8597E"/>
    <w:p w:rsidR="007D3F1F" w:rsidRDefault="00F8597E">
      <w:bookmarkStart w:id="0" w:name="_GoBack"/>
      <w:bookmarkEnd w:id="0"/>
      <w:r>
        <w:t xml:space="preserve">Vanaf 1 juli zijn de werkdagen van de huisartsen als volgt: Maandag : </w:t>
      </w:r>
      <w:proofErr w:type="spellStart"/>
      <w:r>
        <w:t>dr</w:t>
      </w:r>
      <w:proofErr w:type="spellEnd"/>
      <w:r>
        <w:t xml:space="preserve"> Smits</w:t>
      </w:r>
    </w:p>
    <w:p w:rsidR="007D3F1F" w:rsidRDefault="00F8597E">
      <w:r>
        <w:t xml:space="preserve">                                                                                                         Dinsdag </w:t>
      </w:r>
      <w:proofErr w:type="spellStart"/>
      <w:r>
        <w:t>dr</w:t>
      </w:r>
      <w:proofErr w:type="spellEnd"/>
      <w:r>
        <w:t xml:space="preserve"> Peters en </w:t>
      </w:r>
      <w:proofErr w:type="spellStart"/>
      <w:r>
        <w:t>dr</w:t>
      </w:r>
      <w:proofErr w:type="spellEnd"/>
      <w:r>
        <w:t xml:space="preserve"> Erlings</w:t>
      </w:r>
    </w:p>
    <w:p w:rsidR="007D3F1F" w:rsidRDefault="00F8597E">
      <w:r>
        <w:t>                                  </w:t>
      </w:r>
      <w:r>
        <w:t xml:space="preserve">                                                                       Woensdag </w:t>
      </w:r>
      <w:proofErr w:type="spellStart"/>
      <w:r>
        <w:t>dr</w:t>
      </w:r>
      <w:proofErr w:type="spellEnd"/>
      <w:r>
        <w:t xml:space="preserve"> Erlings</w:t>
      </w:r>
    </w:p>
    <w:p w:rsidR="007D3F1F" w:rsidRDefault="00F8597E">
      <w:r>
        <w:t xml:space="preserve">                                                                                                         Donderdag : </w:t>
      </w:r>
      <w:proofErr w:type="spellStart"/>
      <w:r>
        <w:t>dr</w:t>
      </w:r>
      <w:proofErr w:type="spellEnd"/>
      <w:r>
        <w:t xml:space="preserve"> Smits</w:t>
      </w:r>
    </w:p>
    <w:p w:rsidR="007D3F1F" w:rsidRDefault="00F8597E">
      <w:r>
        <w:t>                                       </w:t>
      </w:r>
      <w:r>
        <w:t xml:space="preserve">                                                                  Vrijdag : </w:t>
      </w:r>
      <w:proofErr w:type="spellStart"/>
      <w:r>
        <w:t>dr</w:t>
      </w:r>
      <w:proofErr w:type="spellEnd"/>
      <w:r>
        <w:t xml:space="preserve"> Smits </w:t>
      </w:r>
    </w:p>
    <w:p w:rsidR="007D3F1F" w:rsidRDefault="007D3F1F"/>
    <w:p w:rsidR="007D3F1F" w:rsidRDefault="007D3F1F"/>
    <w:p w:rsidR="007D3F1F" w:rsidRDefault="007D3F1F"/>
    <w:p w:rsidR="007D3F1F" w:rsidRDefault="00F8597E">
      <w:r>
        <w:t xml:space="preserve">Met vriendelijke groet, ook namens mijn collega’s Esther en Carlien </w:t>
      </w:r>
    </w:p>
    <w:p w:rsidR="007D3F1F" w:rsidRDefault="00F8597E">
      <w:r>
        <w:t xml:space="preserve">Monique Smits – Schaffels </w:t>
      </w:r>
    </w:p>
    <w:p w:rsidR="007D3F1F" w:rsidRDefault="007D3F1F"/>
    <w:sectPr w:rsidR="007D3F1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97E">
      <w:r>
        <w:separator/>
      </w:r>
    </w:p>
  </w:endnote>
  <w:endnote w:type="continuationSeparator" w:id="0">
    <w:p w:rsidR="00000000" w:rsidRDefault="00F8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97E">
      <w:r>
        <w:rPr>
          <w:color w:val="000000"/>
        </w:rPr>
        <w:separator/>
      </w:r>
    </w:p>
  </w:footnote>
  <w:footnote w:type="continuationSeparator" w:id="0">
    <w:p w:rsidR="00000000" w:rsidRDefault="00F85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3F1F"/>
    <w:rsid w:val="007D3F1F"/>
    <w:rsid w:val="00F8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240" w:lineRule="auto"/>
    </w:pPr>
    <w:rPr>
      <w:rFonts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240" w:lineRule="auto"/>
    </w:pPr>
    <w:rPr>
      <w:rFonts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2915</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2020-11-27T11:59:00Z</dcterms:created>
  <dcterms:modified xsi:type="dcterms:W3CDTF">2020-11-27T11:59:00Z</dcterms:modified>
</cp:coreProperties>
</file>